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15" w:rsidRPr="00960715" w:rsidRDefault="00506715" w:rsidP="00506715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506715" w:rsidRPr="00960715" w:rsidRDefault="00506715" w:rsidP="00506715">
      <w:pPr>
        <w:spacing w:before="60"/>
        <w:jc w:val="center"/>
        <w:rPr>
          <w:b/>
          <w:sz w:val="28"/>
          <w:szCs w:val="28"/>
        </w:rPr>
      </w:pPr>
    </w:p>
    <w:p w:rsidR="00506715" w:rsidRPr="00960715" w:rsidRDefault="00506715" w:rsidP="0050671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06715" w:rsidRPr="00960715" w:rsidRDefault="00506715" w:rsidP="0050671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06715" w:rsidRPr="00960715" w:rsidTr="00272304">
        <w:trPr>
          <w:trHeight w:val="620"/>
        </w:trPr>
        <w:tc>
          <w:tcPr>
            <w:tcW w:w="3622" w:type="dxa"/>
          </w:tcPr>
          <w:p w:rsidR="00506715" w:rsidRPr="00960715" w:rsidRDefault="00506715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506715" w:rsidRPr="00960715" w:rsidRDefault="00506715" w:rsidP="00272304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506715" w:rsidRPr="00B11D9C" w:rsidRDefault="00506715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121</w:t>
            </w:r>
          </w:p>
        </w:tc>
      </w:tr>
    </w:tbl>
    <w:p w:rsidR="00506715" w:rsidRPr="00960715" w:rsidRDefault="00506715" w:rsidP="00506715">
      <w:pPr>
        <w:rPr>
          <w:sz w:val="28"/>
          <w:szCs w:val="28"/>
        </w:rPr>
      </w:pPr>
    </w:p>
    <w:p w:rsidR="00506715" w:rsidRPr="00960715" w:rsidRDefault="00506715" w:rsidP="0050671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506715" w:rsidRPr="00960715" w:rsidRDefault="00506715" w:rsidP="0050671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506715" w:rsidRPr="00960715" w:rsidRDefault="00506715" w:rsidP="0050671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6715" w:rsidRPr="00960715" w:rsidRDefault="00506715" w:rsidP="0050671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506715" w:rsidRPr="00960715" w:rsidRDefault="00506715" w:rsidP="0050671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06715" w:rsidRPr="00960715" w:rsidRDefault="00506715" w:rsidP="0050671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6715" w:rsidRPr="00960715" w:rsidRDefault="00506715" w:rsidP="0050671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506715" w:rsidRPr="00960715" w:rsidRDefault="00506715" w:rsidP="0050671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8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506715" w:rsidRPr="00960715" w:rsidRDefault="00506715" w:rsidP="0050671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506715" w:rsidRPr="00960715" w:rsidRDefault="00506715" w:rsidP="0050671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506715" w:rsidRPr="00960715" w:rsidRDefault="00506715" w:rsidP="00506715">
      <w:pPr>
        <w:spacing w:before="60"/>
        <w:jc w:val="both"/>
        <w:rPr>
          <w:sz w:val="28"/>
          <w:szCs w:val="28"/>
        </w:rPr>
      </w:pPr>
    </w:p>
    <w:p w:rsidR="00506715" w:rsidRPr="00960715" w:rsidRDefault="00506715" w:rsidP="00506715">
      <w:pPr>
        <w:spacing w:before="60"/>
        <w:jc w:val="both"/>
        <w:rPr>
          <w:sz w:val="28"/>
          <w:szCs w:val="28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DD61A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BC" w:rsidRDefault="004029BC">
      <w:r>
        <w:separator/>
      </w:r>
    </w:p>
  </w:endnote>
  <w:endnote w:type="continuationSeparator" w:id="0">
    <w:p w:rsidR="004029BC" w:rsidRDefault="0040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BC" w:rsidRDefault="004029BC">
      <w:r>
        <w:separator/>
      </w:r>
    </w:p>
  </w:footnote>
  <w:footnote w:type="continuationSeparator" w:id="0">
    <w:p w:rsidR="004029BC" w:rsidRDefault="0040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20B"/>
    <w:rsid w:val="002108BC"/>
    <w:rsid w:val="00210B5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0FC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0CA9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6A35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4118"/>
    <w:rsid w:val="003E6E76"/>
    <w:rsid w:val="003F1426"/>
    <w:rsid w:val="003F52C5"/>
    <w:rsid w:val="003F6BB4"/>
    <w:rsid w:val="004029BC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1FF1"/>
    <w:rsid w:val="006B45A5"/>
    <w:rsid w:val="006C0F44"/>
    <w:rsid w:val="006C2895"/>
    <w:rsid w:val="006C33C3"/>
    <w:rsid w:val="006C426F"/>
    <w:rsid w:val="006C670A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6360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0DB0"/>
    <w:rsid w:val="00E52C92"/>
    <w:rsid w:val="00E552F4"/>
    <w:rsid w:val="00E5766C"/>
    <w:rsid w:val="00E60C45"/>
    <w:rsid w:val="00E60C9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3D6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1AE7-3A20-40C0-986B-1BB6AAD1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2024-03-18T13:04:00Z</cp:lastPrinted>
  <dcterms:created xsi:type="dcterms:W3CDTF">2024-03-18T13:27:00Z</dcterms:created>
  <dcterms:modified xsi:type="dcterms:W3CDTF">2024-03-18T13:27:00Z</dcterms:modified>
</cp:coreProperties>
</file>